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3760" w14:textId="77777777" w:rsidR="0066464B" w:rsidRDefault="0066464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69814CC" w14:textId="77777777" w:rsidR="0066464B" w:rsidRDefault="0000000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LISTE DES CANDIDATS</w:t>
      </w:r>
    </w:p>
    <w:p w14:paraId="5362B56B" w14:textId="77777777" w:rsidR="0066464B" w:rsidRDefault="0066464B">
      <w:pPr>
        <w:rPr>
          <w:rFonts w:ascii="Arial" w:hAnsi="Arial" w:cs="Arial"/>
        </w:rPr>
      </w:pPr>
    </w:p>
    <w:p w14:paraId="0CD6A583" w14:textId="0F326F96" w:rsidR="0066464B" w:rsidRDefault="00000000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  <w:vertAlign w:val="superscript"/>
        </w:rPr>
        <w:t>ND</w:t>
      </w:r>
      <w:r>
        <w:rPr>
          <w:rFonts w:ascii="Arial" w:hAnsi="Arial" w:cs="Arial"/>
          <w:b/>
          <w:bCs/>
          <w:sz w:val="32"/>
          <w:szCs w:val="32"/>
        </w:rPr>
        <w:t xml:space="preserve"> TOUR</w:t>
      </w:r>
    </w:p>
    <w:p w14:paraId="21984BB0" w14:textId="77777777" w:rsidR="0066464B" w:rsidRDefault="0066464B">
      <w:pPr>
        <w:rPr>
          <w:rFonts w:ascii="Arial" w:hAnsi="Arial" w:cs="Arial"/>
        </w:rPr>
      </w:pPr>
    </w:p>
    <w:p w14:paraId="6A9C6225" w14:textId="77777777" w:rsidR="0066464B" w:rsidRDefault="00000000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COLLEGE 01 OUVRIERS / EMPLOYES</w:t>
      </w:r>
    </w:p>
    <w:tbl>
      <w:tblPr>
        <w:tblW w:w="11233" w:type="dxa"/>
        <w:tblInd w:w="-10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73"/>
        <w:gridCol w:w="5562"/>
        <w:gridCol w:w="567"/>
      </w:tblGrid>
      <w:tr w:rsidR="0066464B" w14:paraId="25957241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2306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Titulaire(s)</w:t>
            </w:r>
          </w:p>
        </w:tc>
        <w:tc>
          <w:tcPr>
            <w:tcW w:w="6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6123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Suppléant(s)</w:t>
            </w:r>
          </w:p>
        </w:tc>
      </w:tr>
      <w:tr w:rsidR="0066464B" w14:paraId="42C10D27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E8E0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sièges à pourvoir </w:t>
            </w:r>
          </w:p>
        </w:tc>
        <w:tc>
          <w:tcPr>
            <w:tcW w:w="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BB3C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A8F7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sièges à pourvoir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E01A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6464B" w14:paraId="5C84C086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647E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liste (premier et/ou second tour)</w:t>
            </w:r>
          </w:p>
        </w:tc>
        <w:tc>
          <w:tcPr>
            <w:tcW w:w="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E8A6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0EF6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liste (premier et/ou second tour)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B800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6464B" w14:paraId="3F696203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BD81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candidats libres (second tour)</w:t>
            </w:r>
          </w:p>
        </w:tc>
        <w:tc>
          <w:tcPr>
            <w:tcW w:w="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DC20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7E94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candidats libres (second tour)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F47D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48E1D7A5" w14:textId="77777777" w:rsidR="0066464B" w:rsidRDefault="0066464B">
      <w:pPr>
        <w:rPr>
          <w:rFonts w:ascii="Arial" w:hAnsi="Arial" w:cs="Arial"/>
        </w:rPr>
      </w:pPr>
    </w:p>
    <w:p w14:paraId="1B1AA485" w14:textId="77777777" w:rsidR="0066464B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LISTE(S) ET NOMS DES CANDIDATS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464B" w14:paraId="1C5AC4E3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320B" w14:textId="77777777" w:rsidR="0066464B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 de la liste </w:t>
            </w:r>
          </w:p>
        </w:tc>
      </w:tr>
      <w:tr w:rsidR="0066464B" w14:paraId="62A0D5FA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F9BA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Titulaires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366D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Suppléants </w:t>
            </w:r>
          </w:p>
        </w:tc>
      </w:tr>
      <w:tr w:rsidR="0066464B" w14:paraId="19630866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C4B1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0FAF9139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DFCB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35304F68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</w:tr>
    </w:tbl>
    <w:p w14:paraId="0745ECB4" w14:textId="77777777" w:rsidR="0066464B" w:rsidRDefault="0066464B">
      <w:pPr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464B" w14:paraId="42E079BD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58FC" w14:textId="77777777" w:rsidR="0066464B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Candidats Libre</w:t>
            </w:r>
          </w:p>
        </w:tc>
      </w:tr>
      <w:tr w:rsidR="0066464B" w14:paraId="1CDEE3B7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185C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Titulaires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4CF4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Suppléants </w:t>
            </w:r>
          </w:p>
        </w:tc>
      </w:tr>
      <w:tr w:rsidR="0066464B" w14:paraId="49D80449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AA5D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05DE852F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15EB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7F5DBAE6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</w:tr>
    </w:tbl>
    <w:p w14:paraId="7F2952BC" w14:textId="77777777" w:rsidR="0066464B" w:rsidRDefault="0066464B">
      <w:pPr>
        <w:rPr>
          <w:rFonts w:ascii="Arial" w:hAnsi="Arial" w:cs="Arial"/>
        </w:rPr>
      </w:pPr>
    </w:p>
    <w:p w14:paraId="6F57FDEA" w14:textId="77777777" w:rsidR="0066464B" w:rsidRDefault="0066464B">
      <w:pPr>
        <w:rPr>
          <w:rFonts w:ascii="Arial" w:hAnsi="Arial" w:cs="Arial"/>
          <w:color w:val="002060"/>
        </w:rPr>
      </w:pPr>
    </w:p>
    <w:p w14:paraId="1DB4F185" w14:textId="77777777" w:rsidR="0066464B" w:rsidRDefault="00000000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COLLEGE 02 TECHNICIENS / AGENTS DE MATRISE </w:t>
      </w:r>
    </w:p>
    <w:p w14:paraId="41A24A5E" w14:textId="77777777" w:rsidR="0066464B" w:rsidRDefault="0066464B">
      <w:pPr>
        <w:pStyle w:val="Paragraphedeliste"/>
        <w:rPr>
          <w:rFonts w:ascii="Arial" w:hAnsi="Arial" w:cs="Arial"/>
          <w:b/>
          <w:bCs/>
          <w:color w:val="002060"/>
        </w:rPr>
      </w:pPr>
    </w:p>
    <w:tbl>
      <w:tblPr>
        <w:tblW w:w="11233" w:type="dxa"/>
        <w:tblInd w:w="-10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73"/>
        <w:gridCol w:w="5562"/>
        <w:gridCol w:w="567"/>
      </w:tblGrid>
      <w:tr w:rsidR="0066464B" w14:paraId="25EB082F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C3D4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Titulaire(s)</w:t>
            </w:r>
          </w:p>
        </w:tc>
        <w:tc>
          <w:tcPr>
            <w:tcW w:w="6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6107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Suppléant(s)</w:t>
            </w:r>
          </w:p>
        </w:tc>
      </w:tr>
      <w:tr w:rsidR="0066464B" w14:paraId="64DEF69F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C738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sièges à pourvoir </w:t>
            </w:r>
          </w:p>
        </w:tc>
        <w:tc>
          <w:tcPr>
            <w:tcW w:w="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96E6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AA14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sièges à pourvoir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A7C4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6464B" w14:paraId="5CB7F7FC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2B98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liste (premier et/ou second tour)</w:t>
            </w:r>
          </w:p>
        </w:tc>
        <w:tc>
          <w:tcPr>
            <w:tcW w:w="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4D65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FA1B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liste (premier et/ou second tour)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8C31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6464B" w14:paraId="0BCB7DE0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63A1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candidats libres (second tour)</w:t>
            </w:r>
          </w:p>
        </w:tc>
        <w:tc>
          <w:tcPr>
            <w:tcW w:w="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CC3C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1535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candidats libres (second tour)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4BF3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18A8B0A0" w14:textId="77777777" w:rsidR="0066464B" w:rsidRDefault="0066464B">
      <w:pPr>
        <w:rPr>
          <w:rFonts w:ascii="Arial" w:hAnsi="Arial" w:cs="Arial"/>
        </w:rPr>
      </w:pPr>
    </w:p>
    <w:p w14:paraId="1A8CB116" w14:textId="77777777" w:rsidR="0066464B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LISTE(S) ET NOMS DES CANDIDATS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464B" w14:paraId="1600885D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4CFF" w14:textId="77777777" w:rsidR="0066464B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 de la liste </w:t>
            </w:r>
          </w:p>
        </w:tc>
      </w:tr>
      <w:tr w:rsidR="0066464B" w14:paraId="75CEE83F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1454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Titulaires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AB5E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Suppléants </w:t>
            </w:r>
          </w:p>
        </w:tc>
      </w:tr>
      <w:tr w:rsidR="0066464B" w14:paraId="36CBD2E0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B472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1F07411F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1594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3EFACE5E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</w:tr>
    </w:tbl>
    <w:p w14:paraId="4465B657" w14:textId="77777777" w:rsidR="0066464B" w:rsidRDefault="0066464B">
      <w:pPr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464B" w14:paraId="5DA2A46A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EEB7" w14:textId="77777777" w:rsidR="0066464B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Candidats Libre</w:t>
            </w:r>
          </w:p>
        </w:tc>
      </w:tr>
      <w:tr w:rsidR="0066464B" w14:paraId="40F90885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70B7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Titulaires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0023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Suppléants </w:t>
            </w:r>
          </w:p>
        </w:tc>
      </w:tr>
      <w:tr w:rsidR="0066464B" w14:paraId="2B080A7D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ACEF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299F25C4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9AFB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02DE73AB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</w:tr>
    </w:tbl>
    <w:p w14:paraId="6E872D0F" w14:textId="77777777" w:rsidR="0066464B" w:rsidRDefault="0066464B">
      <w:pPr>
        <w:rPr>
          <w:rFonts w:ascii="Arial" w:hAnsi="Arial" w:cs="Arial"/>
        </w:rPr>
      </w:pPr>
    </w:p>
    <w:p w14:paraId="52D88C83" w14:textId="77777777" w:rsidR="0066464B" w:rsidRDefault="0000000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lastRenderedPageBreak/>
        <w:t xml:space="preserve">COLLEGE 03 CADRES </w:t>
      </w:r>
    </w:p>
    <w:tbl>
      <w:tblPr>
        <w:tblW w:w="11233" w:type="dxa"/>
        <w:tblInd w:w="-10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73"/>
        <w:gridCol w:w="5562"/>
        <w:gridCol w:w="567"/>
      </w:tblGrid>
      <w:tr w:rsidR="0066464B" w14:paraId="294B57E8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655D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Titulaire(s)</w:t>
            </w:r>
          </w:p>
        </w:tc>
        <w:tc>
          <w:tcPr>
            <w:tcW w:w="6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9094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Suppléant(s)</w:t>
            </w:r>
          </w:p>
        </w:tc>
      </w:tr>
      <w:tr w:rsidR="0066464B" w14:paraId="7464EF20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2676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sièges à pourvoir </w:t>
            </w:r>
          </w:p>
        </w:tc>
        <w:tc>
          <w:tcPr>
            <w:tcW w:w="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6C22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4A71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sièges à pourvoir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8EB8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6464B" w14:paraId="41D40EA3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8700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liste (premier et/ou second tour)</w:t>
            </w:r>
          </w:p>
        </w:tc>
        <w:tc>
          <w:tcPr>
            <w:tcW w:w="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E5E3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1BF8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liste (premier et/ou second tour)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BF28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6464B" w14:paraId="4D88A8CF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6A63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candidats libres (second tour)</w:t>
            </w:r>
          </w:p>
        </w:tc>
        <w:tc>
          <w:tcPr>
            <w:tcW w:w="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5CBD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9368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candidats libres (second tour)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C0F7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0EC0E851" w14:textId="77777777" w:rsidR="0066464B" w:rsidRDefault="0066464B">
      <w:pPr>
        <w:rPr>
          <w:rFonts w:ascii="Arial" w:hAnsi="Arial" w:cs="Arial"/>
        </w:rPr>
      </w:pPr>
    </w:p>
    <w:p w14:paraId="199D1A1C" w14:textId="77777777" w:rsidR="0066464B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LISTE(S) ET NOMS DES CANDIDATS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464B" w14:paraId="71C0E23D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5DDE" w14:textId="77777777" w:rsidR="0066464B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 de la liste </w:t>
            </w:r>
          </w:p>
        </w:tc>
      </w:tr>
      <w:tr w:rsidR="0066464B" w14:paraId="04F47ADA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4123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Titulaires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A2AD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Suppléants </w:t>
            </w:r>
          </w:p>
        </w:tc>
      </w:tr>
      <w:tr w:rsidR="0066464B" w14:paraId="2FBBFC31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B2EC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1EF1C447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A8A4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7369750A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</w:tr>
    </w:tbl>
    <w:p w14:paraId="59C6AB82" w14:textId="77777777" w:rsidR="0066464B" w:rsidRDefault="0066464B">
      <w:pPr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464B" w14:paraId="7FAD6D18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6D8C" w14:textId="77777777" w:rsidR="0066464B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Candidats Libre</w:t>
            </w:r>
          </w:p>
        </w:tc>
      </w:tr>
      <w:tr w:rsidR="0066464B" w14:paraId="06707638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3EBC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Titulaires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8672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Suppléants </w:t>
            </w:r>
          </w:p>
        </w:tc>
      </w:tr>
      <w:tr w:rsidR="0066464B" w14:paraId="12291BEE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BAA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338A80E0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DC3A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 (H/F)</w:t>
            </w:r>
          </w:p>
          <w:p w14:paraId="14D38885" w14:textId="77777777" w:rsidR="0066464B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</w:tr>
    </w:tbl>
    <w:p w14:paraId="4E21231F" w14:textId="77777777" w:rsidR="0066464B" w:rsidRDefault="0066464B">
      <w:pPr>
        <w:rPr>
          <w:rFonts w:ascii="Arial" w:hAnsi="Arial" w:cs="Arial"/>
        </w:rPr>
      </w:pPr>
    </w:p>
    <w:p w14:paraId="684D35CD" w14:textId="77777777" w:rsidR="0066464B" w:rsidRDefault="0066464B">
      <w:pPr>
        <w:rPr>
          <w:rFonts w:ascii="Arial" w:hAnsi="Arial" w:cs="Arial"/>
        </w:rPr>
      </w:pPr>
    </w:p>
    <w:p w14:paraId="7515D5A2" w14:textId="77777777" w:rsidR="0066464B" w:rsidRDefault="0066464B">
      <w:pPr>
        <w:rPr>
          <w:rFonts w:ascii="Arial" w:hAnsi="Arial" w:cs="Arial"/>
        </w:rPr>
      </w:pPr>
    </w:p>
    <w:p w14:paraId="61B191B9" w14:textId="77777777" w:rsidR="0066464B" w:rsidRDefault="0066464B">
      <w:pPr>
        <w:rPr>
          <w:rFonts w:ascii="Arial" w:hAnsi="Arial" w:cs="Arial"/>
        </w:rPr>
      </w:pPr>
    </w:p>
    <w:sectPr w:rsidR="0066464B">
      <w:headerReference w:type="default" r:id="rId7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5D39" w14:textId="77777777" w:rsidR="00BC7DD4" w:rsidRDefault="00BC7DD4">
      <w:pPr>
        <w:spacing w:after="0" w:line="240" w:lineRule="auto"/>
      </w:pPr>
      <w:r>
        <w:separator/>
      </w:r>
    </w:p>
  </w:endnote>
  <w:endnote w:type="continuationSeparator" w:id="0">
    <w:p w14:paraId="10F645BA" w14:textId="77777777" w:rsidR="00BC7DD4" w:rsidRDefault="00BC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D71E" w14:textId="77777777" w:rsidR="00BC7DD4" w:rsidRDefault="00BC7D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20C2C2" w14:textId="77777777" w:rsidR="00BC7DD4" w:rsidRDefault="00BC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0B85" w14:textId="77777777" w:rsidR="00000000" w:rsidRDefault="0000000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7AEBE" wp14:editId="28476F04">
          <wp:simplePos x="0" y="0"/>
          <wp:positionH relativeFrom="column">
            <wp:posOffset>-490218</wp:posOffset>
          </wp:positionH>
          <wp:positionV relativeFrom="paragraph">
            <wp:posOffset>-201926</wp:posOffset>
          </wp:positionV>
          <wp:extent cx="2451506" cy="647696"/>
          <wp:effectExtent l="0" t="0" r="5944" b="0"/>
          <wp:wrapNone/>
          <wp:docPr id="1878231078" name="Image 1" descr="Une image contenant Police, Graphique, capture d’écran, logo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506" cy="6476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B618E"/>
    <w:multiLevelType w:val="multilevel"/>
    <w:tmpl w:val="8E78219C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2F400B2"/>
    <w:multiLevelType w:val="multilevel"/>
    <w:tmpl w:val="A51483B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231178D"/>
    <w:multiLevelType w:val="multilevel"/>
    <w:tmpl w:val="68CCE81C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33085455">
    <w:abstractNumId w:val="0"/>
  </w:num>
  <w:num w:numId="2" w16cid:durableId="48384960">
    <w:abstractNumId w:val="2"/>
  </w:num>
  <w:num w:numId="3" w16cid:durableId="144318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464B"/>
    <w:rsid w:val="0021669A"/>
    <w:rsid w:val="005A0288"/>
    <w:rsid w:val="0066464B"/>
    <w:rsid w:val="00BC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771E"/>
  <w15:docId w15:val="{33404F47-4E8B-451B-ADC8-C121DC3D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paragraph" w:styleId="Paragraphedeliste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Lenaig Paillart</dc:creator>
  <dc:description/>
  <cp:lastModifiedBy>Lenaig Paillart</cp:lastModifiedBy>
  <cp:revision>3</cp:revision>
  <dcterms:created xsi:type="dcterms:W3CDTF">2024-01-02T13:24:00Z</dcterms:created>
  <dcterms:modified xsi:type="dcterms:W3CDTF">2024-01-02T13:25:00Z</dcterms:modified>
</cp:coreProperties>
</file>